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13" w:rsidRPr="00AA5AA8" w:rsidRDefault="00266D13" w:rsidP="005356ED">
      <w:pPr>
        <w:jc w:val="center"/>
        <w:rPr>
          <w:rFonts w:ascii="Times New Roman" w:hAnsi="Times New Roman"/>
          <w:sz w:val="24"/>
          <w:szCs w:val="24"/>
        </w:rPr>
      </w:pPr>
      <w:r w:rsidRPr="00AA5AA8">
        <w:rPr>
          <w:rFonts w:ascii="Times New Roman" w:hAnsi="Times New Roman"/>
          <w:sz w:val="24"/>
          <w:szCs w:val="24"/>
        </w:rPr>
        <w:t>ПРОТОКОЛ</w:t>
      </w:r>
    </w:p>
    <w:p w:rsidR="00266D13" w:rsidRPr="00A201A0" w:rsidRDefault="00266D13" w:rsidP="00A201A0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заседания  рабочей группы</w:t>
      </w:r>
      <w:r w:rsidRPr="00A201A0">
        <w:rPr>
          <w:rFonts w:ascii="Times New Roman" w:hAnsi="Times New Roman"/>
        </w:rPr>
        <w:t xml:space="preserve"> по противодействию коррупции</w:t>
      </w:r>
    </w:p>
    <w:p w:rsidR="00266D13" w:rsidRPr="00A201A0" w:rsidRDefault="00266D13" w:rsidP="00A201A0">
      <w:pPr>
        <w:pStyle w:val="NoSpacing"/>
        <w:jc w:val="center"/>
        <w:rPr>
          <w:rFonts w:ascii="Times New Roman" w:hAnsi="Times New Roman"/>
        </w:rPr>
      </w:pPr>
      <w:r w:rsidRPr="00A201A0">
        <w:rPr>
          <w:rFonts w:ascii="Times New Roman" w:hAnsi="Times New Roman"/>
        </w:rPr>
        <w:t>Государственного бюджетного учреждения «Комплексный центр социального обслуживания населения по Притобольному району »</w:t>
      </w:r>
    </w:p>
    <w:p w:rsidR="00266D13" w:rsidRPr="00FB7AD8" w:rsidRDefault="00266D13" w:rsidP="005356ED">
      <w:pPr>
        <w:rPr>
          <w:rFonts w:ascii="Times New Roman" w:hAnsi="Times New Roman"/>
        </w:rPr>
      </w:pPr>
      <w:r>
        <w:rPr>
          <w:rFonts w:ascii="Times New Roman" w:hAnsi="Times New Roman"/>
        </w:rPr>
        <w:t>№ 2                                                                                                                                         06.04.2018</w:t>
      </w:r>
      <w:r w:rsidRPr="00FB7AD8">
        <w:rPr>
          <w:rFonts w:ascii="Times New Roman" w:hAnsi="Times New Roman"/>
        </w:rPr>
        <w:t xml:space="preserve"> г.</w:t>
      </w:r>
    </w:p>
    <w:p w:rsidR="00266D13" w:rsidRDefault="00266D13" w:rsidP="001F2D68">
      <w:pPr>
        <w:rPr>
          <w:rFonts w:ascii="Times New Roman" w:hAnsi="Times New Roman"/>
        </w:rPr>
      </w:pPr>
      <w:r w:rsidRPr="00FB7AD8">
        <w:rPr>
          <w:rFonts w:ascii="Times New Roman" w:hAnsi="Times New Roman"/>
          <w:i/>
        </w:rPr>
        <w:t>Присутствуют:</w:t>
      </w:r>
    </w:p>
    <w:p w:rsidR="00266D13" w:rsidRPr="005A64D0" w:rsidRDefault="00266D13" w:rsidP="001F2D68">
      <w:pPr>
        <w:rPr>
          <w:rFonts w:ascii="Times New Roman" w:hAnsi="Times New Roman"/>
        </w:rPr>
      </w:pPr>
      <w:r w:rsidRPr="001F2D68">
        <w:rPr>
          <w:rFonts w:ascii="Times New Roman" w:hAnsi="Times New Roman"/>
          <w:i/>
        </w:rPr>
        <w:t>Председатель  комиссии</w:t>
      </w:r>
      <w:r>
        <w:rPr>
          <w:rFonts w:ascii="Times New Roman" w:hAnsi="Times New Roman"/>
        </w:rPr>
        <w:t xml:space="preserve">   - Митина В.И. </w:t>
      </w:r>
      <w:r w:rsidRPr="005A64D0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заведующая</w:t>
      </w:r>
      <w:r w:rsidRPr="005A64D0">
        <w:rPr>
          <w:rFonts w:ascii="Times New Roman" w:hAnsi="Times New Roman"/>
        </w:rPr>
        <w:t xml:space="preserve"> отделением социального  обслуживания на дому № 1</w:t>
      </w:r>
    </w:p>
    <w:p w:rsidR="00266D13" w:rsidRDefault="00266D13" w:rsidP="001F2D68">
      <w:pPr>
        <w:rPr>
          <w:rFonts w:ascii="Times New Roman" w:hAnsi="Times New Roman"/>
          <w:sz w:val="24"/>
          <w:szCs w:val="24"/>
        </w:rPr>
      </w:pPr>
      <w:r w:rsidRPr="001F2D68">
        <w:rPr>
          <w:rFonts w:ascii="Times New Roman" w:hAnsi="Times New Roman"/>
          <w:i/>
        </w:rPr>
        <w:t>Заместитель председателя комиссии</w:t>
      </w:r>
      <w:r>
        <w:rPr>
          <w:rFonts w:ascii="Times New Roman" w:hAnsi="Times New Roman"/>
        </w:rPr>
        <w:t xml:space="preserve"> – Сурикова А.А.</w:t>
      </w:r>
      <w:r w:rsidRPr="00FB7AD8">
        <w:rPr>
          <w:rFonts w:ascii="Times New Roman" w:hAnsi="Times New Roman"/>
        </w:rPr>
        <w:t>– заведующая отделением психолого – педа</w:t>
      </w:r>
      <w:r>
        <w:rPr>
          <w:rFonts w:ascii="Times New Roman" w:hAnsi="Times New Roman"/>
        </w:rPr>
        <w:t>гогической помощи семье и детям.</w:t>
      </w:r>
    </w:p>
    <w:p w:rsidR="00266D13" w:rsidRPr="001F2D68" w:rsidRDefault="00266D13" w:rsidP="001F2D68">
      <w:pPr>
        <w:rPr>
          <w:rFonts w:ascii="Times New Roman" w:hAnsi="Times New Roman"/>
        </w:rPr>
      </w:pPr>
      <w:r w:rsidRPr="001F2D68">
        <w:rPr>
          <w:rFonts w:ascii="Times New Roman" w:hAnsi="Times New Roman"/>
          <w:i/>
        </w:rPr>
        <w:t>Секретарь рабочей группы</w:t>
      </w:r>
      <w:r>
        <w:rPr>
          <w:rFonts w:ascii="Times New Roman" w:hAnsi="Times New Roman"/>
        </w:rPr>
        <w:t xml:space="preserve"> – Игнатьева О.П.</w:t>
      </w:r>
      <w:r w:rsidRPr="00FB7AD8">
        <w:rPr>
          <w:rFonts w:ascii="Times New Roman" w:hAnsi="Times New Roman"/>
        </w:rPr>
        <w:t>– специалист</w:t>
      </w:r>
      <w:r>
        <w:rPr>
          <w:rFonts w:ascii="Times New Roman" w:hAnsi="Times New Roman"/>
        </w:rPr>
        <w:t xml:space="preserve"> по кадрам</w:t>
      </w:r>
    </w:p>
    <w:p w:rsidR="00266D13" w:rsidRPr="001F2D68" w:rsidRDefault="00266D13" w:rsidP="00E93E70">
      <w:pPr>
        <w:rPr>
          <w:rFonts w:ascii="Times New Roman" w:hAnsi="Times New Roman"/>
          <w:i/>
        </w:rPr>
      </w:pPr>
      <w:r w:rsidRPr="001F2D68">
        <w:rPr>
          <w:rFonts w:ascii="Times New Roman" w:hAnsi="Times New Roman"/>
          <w:i/>
        </w:rPr>
        <w:t>Члены рабочей группы:</w:t>
      </w:r>
    </w:p>
    <w:p w:rsidR="00266D13" w:rsidRPr="001F2D68" w:rsidRDefault="00266D13" w:rsidP="001F2D68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Ибрагимова Г.Л. – главный бухгалтер;</w:t>
      </w:r>
    </w:p>
    <w:p w:rsidR="00266D13" w:rsidRPr="001F2D68" w:rsidRDefault="00266D13" w:rsidP="001F2D68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 Серокурова О.А., заведующий отделением социального  обслуживания на дому № 2;</w:t>
      </w:r>
    </w:p>
    <w:p w:rsidR="00266D13" w:rsidRPr="001F2D68" w:rsidRDefault="00266D13" w:rsidP="001F2D68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Шабурникова И.П. – специалист по социальной работе;</w:t>
      </w:r>
    </w:p>
    <w:p w:rsidR="00266D13" w:rsidRDefault="00266D13" w:rsidP="005A64D0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Меле</w:t>
      </w:r>
      <w:r>
        <w:rPr>
          <w:rFonts w:ascii="Times New Roman" w:hAnsi="Times New Roman"/>
        </w:rPr>
        <w:t>хова Г.В. – социальный работник.</w:t>
      </w:r>
    </w:p>
    <w:p w:rsidR="00266D13" w:rsidRPr="001F2D68" w:rsidRDefault="00266D13" w:rsidP="005A64D0">
      <w:pPr>
        <w:pStyle w:val="NoSpacing"/>
        <w:rPr>
          <w:rFonts w:ascii="Times New Roman" w:hAnsi="Times New Roman"/>
        </w:rPr>
      </w:pPr>
    </w:p>
    <w:p w:rsidR="00266D13" w:rsidRDefault="00266D13" w:rsidP="005356ED">
      <w:pPr>
        <w:rPr>
          <w:rFonts w:ascii="Times New Roman" w:hAnsi="Times New Roman"/>
        </w:rPr>
      </w:pPr>
      <w:r w:rsidRPr="00FB7AD8">
        <w:rPr>
          <w:rFonts w:ascii="Times New Roman" w:hAnsi="Times New Roman"/>
        </w:rPr>
        <w:t>Прове</w:t>
      </w:r>
      <w:r>
        <w:rPr>
          <w:rFonts w:ascii="Times New Roman" w:hAnsi="Times New Roman"/>
        </w:rPr>
        <w:t>дено заседание рабочей группы</w:t>
      </w:r>
      <w:r w:rsidRPr="00FB7AD8">
        <w:rPr>
          <w:rFonts w:ascii="Times New Roman" w:hAnsi="Times New Roman"/>
        </w:rPr>
        <w:t xml:space="preserve"> по противодействию коррупции:</w:t>
      </w:r>
    </w:p>
    <w:p w:rsidR="00266D13" w:rsidRPr="008D477F" w:rsidRDefault="00266D13" w:rsidP="008D477F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8D477F">
        <w:rPr>
          <w:rFonts w:ascii="Times New Roman" w:hAnsi="Times New Roman"/>
        </w:rPr>
        <w:t>Проверка личных дел получателей социальных услуг № 1 отделения по реализации ФЗ № 442 от 28.12.2013 г. и выявление случаев коррупционных проявлений</w:t>
      </w:r>
      <w:r>
        <w:rPr>
          <w:rFonts w:ascii="Times New Roman" w:hAnsi="Times New Roman"/>
        </w:rPr>
        <w:t>.</w:t>
      </w:r>
    </w:p>
    <w:p w:rsidR="00266D13" w:rsidRPr="008D477F" w:rsidRDefault="00266D13" w:rsidP="008D477F">
      <w:pPr>
        <w:pStyle w:val="NoSpacing"/>
        <w:ind w:left="720"/>
        <w:rPr>
          <w:rFonts w:ascii="Times New Roman" w:hAnsi="Times New Roman"/>
        </w:rPr>
      </w:pPr>
    </w:p>
    <w:p w:rsidR="00266D13" w:rsidRPr="008D477F" w:rsidRDefault="00266D13" w:rsidP="008D477F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8D477F">
        <w:rPr>
          <w:rFonts w:ascii="Times New Roman" w:hAnsi="Times New Roman"/>
        </w:rPr>
        <w:t>Проверка личных дел получателей социальных услуг № 2 отделения</w:t>
      </w:r>
      <w:r>
        <w:rPr>
          <w:rFonts w:ascii="Times New Roman" w:hAnsi="Times New Roman"/>
        </w:rPr>
        <w:t xml:space="preserve"> </w:t>
      </w:r>
      <w:r w:rsidRPr="008D477F">
        <w:rPr>
          <w:rFonts w:ascii="Times New Roman" w:hAnsi="Times New Roman"/>
        </w:rPr>
        <w:t>по реализации ФЗ № 442 от 28.12.2013 г. и выявление случаев коррупционных проявлений</w:t>
      </w:r>
    </w:p>
    <w:p w:rsidR="00266D13" w:rsidRPr="008D477F" w:rsidRDefault="00266D13" w:rsidP="008D477F">
      <w:pPr>
        <w:pStyle w:val="NoSpacing"/>
        <w:rPr>
          <w:rFonts w:ascii="Times New Roman" w:hAnsi="Times New Roman"/>
        </w:rPr>
      </w:pPr>
    </w:p>
    <w:p w:rsidR="00266D13" w:rsidRPr="000C3E9E" w:rsidRDefault="00266D13" w:rsidP="000C3E9E">
      <w:pPr>
        <w:pStyle w:val="NoSpacing"/>
        <w:jc w:val="both"/>
        <w:rPr>
          <w:rFonts w:ascii="Times New Roman" w:hAnsi="Times New Roman"/>
          <w:i/>
          <w:u w:val="single"/>
        </w:rPr>
      </w:pPr>
      <w:r w:rsidRPr="00CE1837">
        <w:rPr>
          <w:rFonts w:ascii="Times New Roman" w:hAnsi="Times New Roman"/>
          <w:i/>
          <w:u w:val="single"/>
        </w:rPr>
        <w:t>Слушали</w:t>
      </w:r>
      <w:r>
        <w:rPr>
          <w:rFonts w:ascii="Times New Roman" w:hAnsi="Times New Roman"/>
          <w:i/>
          <w:u w:val="single"/>
        </w:rPr>
        <w:t>:</w:t>
      </w:r>
    </w:p>
    <w:p w:rsidR="00266D13" w:rsidRDefault="00266D13" w:rsidP="005A2C0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 первому</w:t>
      </w:r>
      <w:r w:rsidRPr="00CE1837">
        <w:rPr>
          <w:rFonts w:ascii="Times New Roman" w:hAnsi="Times New Roman"/>
        </w:rPr>
        <w:t xml:space="preserve"> вопросу  </w:t>
      </w:r>
      <w:r w:rsidRPr="005E789B">
        <w:rPr>
          <w:rFonts w:ascii="Times New Roman" w:hAnsi="Times New Roman"/>
        </w:rPr>
        <w:t xml:space="preserve">  выступила Серокурова О.А.</w:t>
      </w:r>
      <w:r>
        <w:rPr>
          <w:rFonts w:ascii="Times New Roman" w:hAnsi="Times New Roman"/>
        </w:rPr>
        <w:t xml:space="preserve"> заведующая</w:t>
      </w:r>
      <w:r w:rsidRPr="005E789B">
        <w:rPr>
          <w:rFonts w:ascii="Times New Roman" w:hAnsi="Times New Roman"/>
        </w:rPr>
        <w:t xml:space="preserve"> отделением социального  обслуживания на дому № 2 </w:t>
      </w:r>
      <w:r>
        <w:rPr>
          <w:rFonts w:ascii="Times New Roman" w:hAnsi="Times New Roman"/>
        </w:rPr>
        <w:t xml:space="preserve"> о проведенной</w:t>
      </w:r>
      <w:r w:rsidRPr="0016579C">
        <w:rPr>
          <w:rFonts w:ascii="Times New Roman" w:hAnsi="Times New Roman"/>
        </w:rPr>
        <w:t xml:space="preserve"> проверки личных дел получателей социальных услуг</w:t>
      </w:r>
      <w:r>
        <w:rPr>
          <w:rFonts w:ascii="Times New Roman" w:hAnsi="Times New Roman"/>
        </w:rPr>
        <w:t xml:space="preserve"> </w:t>
      </w:r>
      <w:r w:rsidRPr="008D477F">
        <w:rPr>
          <w:rFonts w:ascii="Times New Roman" w:hAnsi="Times New Roman"/>
        </w:rPr>
        <w:t>№ 1 отделения по реализации ФЗ № 442 от 28.12.2013 г.</w:t>
      </w:r>
      <w:r>
        <w:rPr>
          <w:rFonts w:ascii="Times New Roman" w:hAnsi="Times New Roman"/>
        </w:rPr>
        <w:t>. Дела ведутся согласно требованиям, замечаний нет. Выявленных</w:t>
      </w:r>
      <w:r w:rsidRPr="008D477F">
        <w:rPr>
          <w:rFonts w:ascii="Times New Roman" w:hAnsi="Times New Roman"/>
        </w:rPr>
        <w:t xml:space="preserve"> случаев коррупционных проявлений</w:t>
      </w:r>
      <w:r>
        <w:rPr>
          <w:rFonts w:ascii="Times New Roman" w:hAnsi="Times New Roman"/>
        </w:rPr>
        <w:t xml:space="preserve"> нет.</w:t>
      </w:r>
    </w:p>
    <w:p w:rsidR="00266D13" w:rsidRPr="005E789B" w:rsidRDefault="00266D13" w:rsidP="005A2C07">
      <w:pPr>
        <w:pStyle w:val="NoSpacing"/>
        <w:rPr>
          <w:rFonts w:ascii="Times New Roman" w:hAnsi="Times New Roman"/>
        </w:rPr>
      </w:pPr>
    </w:p>
    <w:p w:rsidR="00266D13" w:rsidRDefault="00266D13" w:rsidP="00C62304">
      <w:pPr>
        <w:pStyle w:val="NoSpacing"/>
        <w:jc w:val="both"/>
        <w:rPr>
          <w:rFonts w:ascii="Times New Roman" w:hAnsi="Times New Roman"/>
          <w:i/>
          <w:u w:val="single"/>
        </w:rPr>
      </w:pPr>
      <w:r w:rsidRPr="00CE1837">
        <w:rPr>
          <w:rFonts w:ascii="Times New Roman" w:hAnsi="Times New Roman"/>
          <w:i/>
          <w:u w:val="single"/>
        </w:rPr>
        <w:t>Слушали</w:t>
      </w:r>
      <w:r>
        <w:rPr>
          <w:rFonts w:ascii="Times New Roman" w:hAnsi="Times New Roman"/>
          <w:i/>
          <w:u w:val="single"/>
        </w:rPr>
        <w:t>:</w:t>
      </w:r>
    </w:p>
    <w:p w:rsidR="00266D13" w:rsidRDefault="00266D13" w:rsidP="00AF3F4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 второму</w:t>
      </w:r>
      <w:r w:rsidRPr="00CE1837">
        <w:rPr>
          <w:rFonts w:ascii="Times New Roman" w:hAnsi="Times New Roman"/>
        </w:rPr>
        <w:t xml:space="preserve"> вопросу  </w:t>
      </w:r>
      <w:r>
        <w:rPr>
          <w:rFonts w:ascii="Times New Roman" w:hAnsi="Times New Roman"/>
        </w:rPr>
        <w:t xml:space="preserve">  выступила Митина В.И. заведующая</w:t>
      </w:r>
      <w:r w:rsidRPr="005E789B">
        <w:rPr>
          <w:rFonts w:ascii="Times New Roman" w:hAnsi="Times New Roman"/>
        </w:rPr>
        <w:t xml:space="preserve"> отделением социа</w:t>
      </w:r>
      <w:r>
        <w:rPr>
          <w:rFonts w:ascii="Times New Roman" w:hAnsi="Times New Roman"/>
        </w:rPr>
        <w:t>льного  обслуживания на дому № 1</w:t>
      </w:r>
      <w:r w:rsidRPr="005E7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 проведенной</w:t>
      </w:r>
      <w:r w:rsidRPr="0016579C">
        <w:rPr>
          <w:rFonts w:ascii="Times New Roman" w:hAnsi="Times New Roman"/>
        </w:rPr>
        <w:t xml:space="preserve"> проверки личных дел получателей социальных услуг</w:t>
      </w:r>
      <w:r>
        <w:rPr>
          <w:rFonts w:ascii="Times New Roman" w:hAnsi="Times New Roman"/>
        </w:rPr>
        <w:t xml:space="preserve"> № 2</w:t>
      </w:r>
      <w:r w:rsidRPr="008D477F">
        <w:rPr>
          <w:rFonts w:ascii="Times New Roman" w:hAnsi="Times New Roman"/>
        </w:rPr>
        <w:t xml:space="preserve"> отделения по реализации ФЗ № 442 от 28.12.2013 г.</w:t>
      </w:r>
      <w:r>
        <w:rPr>
          <w:rFonts w:ascii="Times New Roman" w:hAnsi="Times New Roman"/>
        </w:rPr>
        <w:t>. Дела ведутся согласно требованиям, замечаний нет. Выявленных</w:t>
      </w:r>
      <w:r w:rsidRPr="008D477F">
        <w:rPr>
          <w:rFonts w:ascii="Times New Roman" w:hAnsi="Times New Roman"/>
        </w:rPr>
        <w:t xml:space="preserve"> случаев коррупционных проявлений</w:t>
      </w:r>
      <w:r>
        <w:rPr>
          <w:rFonts w:ascii="Times New Roman" w:hAnsi="Times New Roman"/>
        </w:rPr>
        <w:t xml:space="preserve"> нет.</w:t>
      </w:r>
    </w:p>
    <w:p w:rsidR="00266D13" w:rsidRDefault="00266D13" w:rsidP="00C62304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266D13" w:rsidRDefault="00266D13" w:rsidP="003F5CF6">
      <w:pPr>
        <w:pStyle w:val="NoSpacing"/>
        <w:rPr>
          <w:rFonts w:ascii="Times New Roman" w:hAnsi="Times New Roman"/>
          <w:i/>
          <w:u w:val="single"/>
        </w:rPr>
      </w:pPr>
      <w:r w:rsidRPr="00C62304">
        <w:rPr>
          <w:rFonts w:ascii="Times New Roman" w:hAnsi="Times New Roman"/>
          <w:i/>
          <w:u w:val="single"/>
        </w:rPr>
        <w:t xml:space="preserve">Решили: </w:t>
      </w:r>
    </w:p>
    <w:p w:rsidR="00266D13" w:rsidRPr="00664719" w:rsidRDefault="00266D13" w:rsidP="00664719">
      <w:pPr>
        <w:pStyle w:val="NoSpacing"/>
        <w:rPr>
          <w:rFonts w:ascii="Times New Roman" w:hAnsi="Times New Roman"/>
        </w:rPr>
      </w:pPr>
      <w:r w:rsidRPr="00664719">
        <w:rPr>
          <w:rFonts w:ascii="Times New Roman" w:hAnsi="Times New Roman"/>
        </w:rPr>
        <w:t>Информацию принять к сведению и продолжать работу по противодействию коррупции согласно плана мероприятий.</w:t>
      </w:r>
    </w:p>
    <w:p w:rsidR="00266D13" w:rsidRPr="00C62304" w:rsidRDefault="00266D13" w:rsidP="00B64376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266D13" w:rsidRPr="00CE1837" w:rsidRDefault="00266D13" w:rsidP="00E24576">
      <w:pPr>
        <w:pStyle w:val="NoSpacing"/>
        <w:rPr>
          <w:rFonts w:ascii="Times New Roman" w:hAnsi="Times New Roman"/>
        </w:rPr>
      </w:pPr>
      <w:r w:rsidRPr="005F36FC">
        <w:rPr>
          <w:rFonts w:ascii="Times New Roman" w:hAnsi="Times New Roman"/>
        </w:rPr>
        <w:t xml:space="preserve">Председатель комиссии  </w:t>
      </w:r>
      <w:r>
        <w:rPr>
          <w:rFonts w:ascii="Times New Roman" w:hAnsi="Times New Roman"/>
        </w:rPr>
        <w:t>____________</w:t>
      </w:r>
      <w:r w:rsidRPr="006647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Шабурникова И.П Митина В.И.</w:t>
      </w:r>
      <w:r w:rsidRPr="005F36FC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</w:t>
      </w:r>
    </w:p>
    <w:p w:rsidR="00266D13" w:rsidRPr="00CE1837" w:rsidRDefault="00266D13" w:rsidP="00E24576">
      <w:pPr>
        <w:pStyle w:val="NoSpacing"/>
        <w:rPr>
          <w:rFonts w:ascii="Times New Roman" w:hAnsi="Times New Roman"/>
        </w:rPr>
      </w:pPr>
      <w:r w:rsidRPr="00CE1837">
        <w:rPr>
          <w:rFonts w:ascii="Times New Roman" w:hAnsi="Times New Roman"/>
        </w:rPr>
        <w:t>Члены Коми</w:t>
      </w:r>
      <w:r>
        <w:rPr>
          <w:rFonts w:ascii="Times New Roman" w:hAnsi="Times New Roman"/>
        </w:rPr>
        <w:t xml:space="preserve">ссии:  ___________Сурикова А.А.,  </w:t>
      </w:r>
      <w:r w:rsidRPr="00CE1837">
        <w:rPr>
          <w:rFonts w:ascii="Times New Roman" w:hAnsi="Times New Roman"/>
        </w:rPr>
        <w:t>_________ Серокурова О.А.</w:t>
      </w:r>
    </w:p>
    <w:p w:rsidR="00266D13" w:rsidRPr="0016579C" w:rsidRDefault="00266D13" w:rsidP="00E24576">
      <w:pPr>
        <w:pStyle w:val="NoSpacing"/>
        <w:rPr>
          <w:rFonts w:ascii="Times New Roman" w:hAnsi="Times New Roman"/>
        </w:rPr>
      </w:pPr>
      <w:r w:rsidRPr="00CE1837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__________</w:t>
      </w:r>
      <w:r w:rsidRPr="00664719">
        <w:rPr>
          <w:rFonts w:ascii="Times New Roman" w:hAnsi="Times New Roman"/>
        </w:rPr>
        <w:t xml:space="preserve"> </w:t>
      </w:r>
      <w:r w:rsidRPr="00CE1837">
        <w:rPr>
          <w:rFonts w:ascii="Times New Roman" w:hAnsi="Times New Roman"/>
        </w:rPr>
        <w:t>Игнатьева О.П.</w:t>
      </w:r>
      <w:r>
        <w:rPr>
          <w:rFonts w:ascii="Times New Roman" w:hAnsi="Times New Roman"/>
        </w:rPr>
        <w:t>,</w:t>
      </w:r>
      <w:r w:rsidRPr="00CE1837">
        <w:rPr>
          <w:rFonts w:ascii="Times New Roman" w:hAnsi="Times New Roman"/>
        </w:rPr>
        <w:t xml:space="preserve"> </w:t>
      </w:r>
      <w:r w:rsidRPr="0016579C">
        <w:rPr>
          <w:rFonts w:ascii="Times New Roman" w:hAnsi="Times New Roman"/>
        </w:rPr>
        <w:t>_____________ Мелехова Г.В.</w:t>
      </w:r>
    </w:p>
    <w:p w:rsidR="00266D13" w:rsidRPr="00CE1837" w:rsidRDefault="00266D13" w:rsidP="00E24576">
      <w:pPr>
        <w:pStyle w:val="NoSpacing"/>
        <w:rPr>
          <w:rFonts w:ascii="Times New Roman" w:hAnsi="Times New Roman"/>
        </w:rPr>
      </w:pPr>
    </w:p>
    <w:p w:rsidR="00266D13" w:rsidRDefault="00266D13"/>
    <w:sectPr w:rsidR="00266D13" w:rsidSect="006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13" w:rsidRDefault="00266D13" w:rsidP="00674223">
      <w:pPr>
        <w:spacing w:after="0" w:line="240" w:lineRule="auto"/>
      </w:pPr>
      <w:r>
        <w:separator/>
      </w:r>
    </w:p>
  </w:endnote>
  <w:endnote w:type="continuationSeparator" w:id="0">
    <w:p w:rsidR="00266D13" w:rsidRDefault="00266D13" w:rsidP="006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13" w:rsidRDefault="00266D13" w:rsidP="00674223">
      <w:pPr>
        <w:spacing w:after="0" w:line="240" w:lineRule="auto"/>
      </w:pPr>
      <w:r>
        <w:separator/>
      </w:r>
    </w:p>
  </w:footnote>
  <w:footnote w:type="continuationSeparator" w:id="0">
    <w:p w:rsidR="00266D13" w:rsidRDefault="00266D13" w:rsidP="0067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38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56126AB"/>
    <w:multiLevelType w:val="hybridMultilevel"/>
    <w:tmpl w:val="59E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971485"/>
    <w:multiLevelType w:val="hybridMultilevel"/>
    <w:tmpl w:val="AAC8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96081A"/>
    <w:multiLevelType w:val="hybridMultilevel"/>
    <w:tmpl w:val="1B36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E97302"/>
    <w:multiLevelType w:val="hybridMultilevel"/>
    <w:tmpl w:val="D3C4847E"/>
    <w:lvl w:ilvl="0" w:tplc="B04ABAD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791B49FD"/>
    <w:multiLevelType w:val="hybridMultilevel"/>
    <w:tmpl w:val="1B36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6ED"/>
    <w:rsid w:val="000048AB"/>
    <w:rsid w:val="00016CB4"/>
    <w:rsid w:val="000C3E9E"/>
    <w:rsid w:val="000E386E"/>
    <w:rsid w:val="00137610"/>
    <w:rsid w:val="00145D0E"/>
    <w:rsid w:val="00152202"/>
    <w:rsid w:val="0016579C"/>
    <w:rsid w:val="001A2990"/>
    <w:rsid w:val="001F2D68"/>
    <w:rsid w:val="001F3194"/>
    <w:rsid w:val="002031B9"/>
    <w:rsid w:val="002168AC"/>
    <w:rsid w:val="00266D13"/>
    <w:rsid w:val="00286DC1"/>
    <w:rsid w:val="002B4460"/>
    <w:rsid w:val="0030654F"/>
    <w:rsid w:val="003452E1"/>
    <w:rsid w:val="003841DE"/>
    <w:rsid w:val="003C120B"/>
    <w:rsid w:val="003F5CF6"/>
    <w:rsid w:val="004A12DB"/>
    <w:rsid w:val="004A1EDD"/>
    <w:rsid w:val="0050673F"/>
    <w:rsid w:val="005356ED"/>
    <w:rsid w:val="005571BD"/>
    <w:rsid w:val="00596F3B"/>
    <w:rsid w:val="005A18C2"/>
    <w:rsid w:val="005A2C07"/>
    <w:rsid w:val="005A64D0"/>
    <w:rsid w:val="005B43D3"/>
    <w:rsid w:val="005E789B"/>
    <w:rsid w:val="005F36FC"/>
    <w:rsid w:val="00664719"/>
    <w:rsid w:val="00674223"/>
    <w:rsid w:val="006833BA"/>
    <w:rsid w:val="006A43CB"/>
    <w:rsid w:val="006C6DFE"/>
    <w:rsid w:val="006F40AC"/>
    <w:rsid w:val="00701E0D"/>
    <w:rsid w:val="0072406F"/>
    <w:rsid w:val="0081353A"/>
    <w:rsid w:val="0083376E"/>
    <w:rsid w:val="00856A3A"/>
    <w:rsid w:val="008D477F"/>
    <w:rsid w:val="008E0F9C"/>
    <w:rsid w:val="008F7EA2"/>
    <w:rsid w:val="009021D3"/>
    <w:rsid w:val="00950048"/>
    <w:rsid w:val="009807D6"/>
    <w:rsid w:val="009978E6"/>
    <w:rsid w:val="009A512A"/>
    <w:rsid w:val="009F7F7F"/>
    <w:rsid w:val="00A201A0"/>
    <w:rsid w:val="00A45EE4"/>
    <w:rsid w:val="00A711BC"/>
    <w:rsid w:val="00AA5AA8"/>
    <w:rsid w:val="00AF3F4E"/>
    <w:rsid w:val="00B425CE"/>
    <w:rsid w:val="00B64376"/>
    <w:rsid w:val="00C464EE"/>
    <w:rsid w:val="00C62304"/>
    <w:rsid w:val="00CA507D"/>
    <w:rsid w:val="00CA77B8"/>
    <w:rsid w:val="00CE1837"/>
    <w:rsid w:val="00D05EE9"/>
    <w:rsid w:val="00D06420"/>
    <w:rsid w:val="00D0706F"/>
    <w:rsid w:val="00D7797D"/>
    <w:rsid w:val="00E13E35"/>
    <w:rsid w:val="00E24576"/>
    <w:rsid w:val="00E833E1"/>
    <w:rsid w:val="00E93E70"/>
    <w:rsid w:val="00E94D5D"/>
    <w:rsid w:val="00E97347"/>
    <w:rsid w:val="00EA1872"/>
    <w:rsid w:val="00EF23A0"/>
    <w:rsid w:val="00EF77B3"/>
    <w:rsid w:val="00F03B17"/>
    <w:rsid w:val="00F457AF"/>
    <w:rsid w:val="00F6168E"/>
    <w:rsid w:val="00FB7AD8"/>
    <w:rsid w:val="00FE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56ED"/>
  </w:style>
  <w:style w:type="paragraph" w:styleId="ListParagraph">
    <w:name w:val="List Paragraph"/>
    <w:basedOn w:val="Normal"/>
    <w:uiPriority w:val="99"/>
    <w:qFormat/>
    <w:rsid w:val="004A12DB"/>
    <w:pPr>
      <w:ind w:left="720"/>
      <w:contextualSpacing/>
    </w:pPr>
  </w:style>
  <w:style w:type="table" w:styleId="TableGrid">
    <w:name w:val="Table Grid"/>
    <w:basedOn w:val="TableNormal"/>
    <w:uiPriority w:val="99"/>
    <w:rsid w:val="006833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E0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801</TotalTime>
  <Pages>1</Pages>
  <Words>341</Words>
  <Characters>1945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2018-07-03T14:08:00Z</cp:lastPrinted>
  <dcterms:created xsi:type="dcterms:W3CDTF">2016-12-05T03:56:00Z</dcterms:created>
  <dcterms:modified xsi:type="dcterms:W3CDTF">2020-01-23T05:48:00Z</dcterms:modified>
</cp:coreProperties>
</file>